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27" w:rsidRPr="008C3F1B" w:rsidRDefault="00A50527" w:rsidP="00A5052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C3F1B">
        <w:rPr>
          <w:rFonts w:ascii="Times New Roman" w:hAnsi="Times New Roman" w:cs="Times New Roman"/>
          <w:b/>
          <w:i/>
          <w:sz w:val="28"/>
          <w:szCs w:val="28"/>
          <w:lang w:val="ru-RU"/>
        </w:rPr>
        <w:t>Ткачёва Т. Г.</w:t>
      </w:r>
      <w:r w:rsidRPr="008C3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воспитатель группы продлённого </w:t>
      </w:r>
      <w:proofErr w:type="gramStart"/>
      <w:r w:rsidRPr="008C3F1B">
        <w:rPr>
          <w:rFonts w:ascii="Times New Roman" w:hAnsi="Times New Roman" w:cs="Times New Roman"/>
          <w:i/>
          <w:sz w:val="28"/>
          <w:szCs w:val="28"/>
          <w:lang w:val="ru-RU"/>
        </w:rPr>
        <w:t>дня</w:t>
      </w:r>
      <w:r w:rsidR="008C3F1B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Pr="008C3F1B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</w:p>
    <w:p w:rsidR="00A50527" w:rsidRPr="008C3F1B" w:rsidRDefault="00A50527" w:rsidP="00A5052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C3F1B">
        <w:rPr>
          <w:rFonts w:ascii="Times New Roman" w:hAnsi="Times New Roman" w:cs="Times New Roman"/>
          <w:b/>
          <w:i/>
          <w:sz w:val="28"/>
          <w:szCs w:val="28"/>
          <w:lang w:val="ru-RU"/>
        </w:rPr>
        <w:t>Ермакова Е. Г.</w:t>
      </w:r>
      <w:r w:rsidRPr="008C3F1B">
        <w:rPr>
          <w:rFonts w:ascii="Times New Roman" w:hAnsi="Times New Roman" w:cs="Times New Roman"/>
          <w:i/>
          <w:sz w:val="28"/>
          <w:szCs w:val="28"/>
          <w:lang w:val="ru-RU"/>
        </w:rPr>
        <w:t>, заместитель директора по учебной работе.</w:t>
      </w:r>
    </w:p>
    <w:p w:rsidR="00A50527" w:rsidRPr="008C3F1B" w:rsidRDefault="00A50527" w:rsidP="00A5052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C3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Средняя школа № 13 г. Жлобина имени В. В. </w:t>
      </w:r>
      <w:proofErr w:type="spellStart"/>
      <w:r w:rsidRPr="008C3F1B">
        <w:rPr>
          <w:rFonts w:ascii="Times New Roman" w:hAnsi="Times New Roman" w:cs="Times New Roman"/>
          <w:i/>
          <w:sz w:val="28"/>
          <w:szCs w:val="28"/>
          <w:lang w:val="ru-RU"/>
        </w:rPr>
        <w:t>Гузова</w:t>
      </w:r>
      <w:proofErr w:type="spellEnd"/>
      <w:r w:rsidRPr="008C3F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Гомельской области</w:t>
      </w:r>
    </w:p>
    <w:p w:rsidR="00A50527" w:rsidRPr="008C3F1B" w:rsidRDefault="00A50527" w:rsidP="00A505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0527" w:rsidRPr="008C3F1B" w:rsidRDefault="00A50527" w:rsidP="00A5052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8C3F1B">
        <w:rPr>
          <w:rFonts w:ascii="Times New Roman" w:hAnsi="Times New Roman" w:cs="Times New Roman"/>
          <w:b/>
          <w:sz w:val="40"/>
          <w:szCs w:val="40"/>
          <w:lang w:val="ru-RU"/>
        </w:rPr>
        <w:t xml:space="preserve">«Хочу всё знать» </w:t>
      </w:r>
    </w:p>
    <w:p w:rsidR="00A50527" w:rsidRPr="008C3F1B" w:rsidRDefault="00A50527" w:rsidP="00A5052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C3F1B">
        <w:rPr>
          <w:rFonts w:ascii="Times New Roman" w:hAnsi="Times New Roman" w:cs="Times New Roman"/>
          <w:b/>
          <w:sz w:val="32"/>
          <w:szCs w:val="32"/>
          <w:lang w:val="ru-RU"/>
        </w:rPr>
        <w:t>Квест-игра в I классе</w:t>
      </w:r>
    </w:p>
    <w:p w:rsidR="00170C2B" w:rsidRPr="008C3F1B" w:rsidRDefault="00170C2B">
      <w:pPr>
        <w:rPr>
          <w:rStyle w:val="s11"/>
          <w:rFonts w:ascii="Times New Roman" w:eastAsia="Times New Roman" w:hAnsi="Times New Roman" w:cs="Times New Roman"/>
          <w:b/>
          <w:color w:val="000000"/>
          <w:sz w:val="36"/>
          <w:szCs w:val="28"/>
          <w:lang w:val="ru-RU" w:eastAsia="ru-RU"/>
        </w:rPr>
      </w:pPr>
      <w:r w:rsidRPr="008C3F1B">
        <w:rPr>
          <w:rStyle w:val="s11"/>
          <w:b/>
          <w:color w:val="000000"/>
          <w:sz w:val="36"/>
          <w:szCs w:val="28"/>
          <w:lang w:val="ru-RU"/>
        </w:rPr>
        <w:br w:type="page"/>
      </w:r>
    </w:p>
    <w:p w:rsidR="00A50527" w:rsidRPr="008C3F1B" w:rsidRDefault="00A50527" w:rsidP="00A5052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C3F1B">
        <w:rPr>
          <w:rFonts w:ascii="Arial" w:hAnsi="Arial" w:cs="Arial"/>
          <w:b/>
          <w:sz w:val="32"/>
          <w:szCs w:val="32"/>
          <w:lang w:val="ru-RU"/>
        </w:rPr>
        <w:lastRenderedPageBreak/>
        <w:t>Маршрутный лист №</w:t>
      </w:r>
      <w:r w:rsidR="000E20E7" w:rsidRPr="008C3F1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8C3F1B">
        <w:rPr>
          <w:rFonts w:ascii="Arial" w:hAnsi="Arial" w:cs="Arial"/>
          <w:b/>
          <w:sz w:val="32"/>
          <w:szCs w:val="32"/>
          <w:lang w:val="ru-RU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3220"/>
        <w:gridCol w:w="2809"/>
      </w:tblGrid>
      <w:tr w:rsidR="00A50527" w:rsidRPr="008C3F1B" w:rsidTr="008C3F1B">
        <w:tc>
          <w:tcPr>
            <w:tcW w:w="1774" w:type="pct"/>
            <w:vAlign w:val="center"/>
          </w:tcPr>
          <w:p w:rsidR="00A50527" w:rsidRP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Станция</w:t>
            </w:r>
          </w:p>
        </w:tc>
        <w:tc>
          <w:tcPr>
            <w:tcW w:w="1723" w:type="pct"/>
            <w:vAlign w:val="center"/>
          </w:tcPr>
          <w:p w:rsidR="00A50527" w:rsidRP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Время выполнения задания</w:t>
            </w:r>
          </w:p>
        </w:tc>
        <w:tc>
          <w:tcPr>
            <w:tcW w:w="1504" w:type="pct"/>
            <w:vAlign w:val="center"/>
          </w:tcPr>
          <w:p w:rsid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Отметка</w:t>
            </w:r>
          </w:p>
          <w:p w:rsidR="00A50527" w:rsidRP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о выполнении</w:t>
            </w: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«Грамотей-ка»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7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«Считай-ка»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9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«Вырастай-ка»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7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«Определяй-ка»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5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5000" w:type="pct"/>
            <w:gridSpan w:val="3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Получите ключевое слово</w:t>
            </w:r>
          </w:p>
        </w:tc>
      </w:tr>
      <w:tr w:rsidR="00A50527" w:rsidRPr="008C3F1B" w:rsidTr="008E5148">
        <w:tc>
          <w:tcPr>
            <w:tcW w:w="5000" w:type="pct"/>
            <w:gridSpan w:val="3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Пройдите на станцию «Защищай-ка»</w:t>
            </w:r>
          </w:p>
        </w:tc>
      </w:tr>
    </w:tbl>
    <w:p w:rsidR="00A50527" w:rsidRPr="008C3F1B" w:rsidRDefault="00A50527" w:rsidP="00A50527">
      <w:pPr>
        <w:rPr>
          <w:rFonts w:ascii="Arial" w:hAnsi="Arial" w:cs="Arial"/>
          <w:sz w:val="32"/>
          <w:szCs w:val="32"/>
          <w:lang w:val="ru-RU"/>
        </w:rPr>
      </w:pPr>
    </w:p>
    <w:p w:rsidR="000E20E7" w:rsidRPr="008C3F1B" w:rsidRDefault="000E20E7" w:rsidP="00A50527">
      <w:pPr>
        <w:rPr>
          <w:rFonts w:ascii="Arial" w:hAnsi="Arial" w:cs="Arial"/>
          <w:sz w:val="32"/>
          <w:szCs w:val="32"/>
          <w:lang w:val="ru-RU"/>
        </w:rPr>
      </w:pPr>
    </w:p>
    <w:p w:rsidR="00A50527" w:rsidRPr="008C3F1B" w:rsidRDefault="00A50527" w:rsidP="00A5052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C3F1B">
        <w:rPr>
          <w:rFonts w:ascii="Arial" w:hAnsi="Arial" w:cs="Arial"/>
          <w:b/>
          <w:sz w:val="32"/>
          <w:szCs w:val="32"/>
          <w:lang w:val="ru-RU"/>
        </w:rPr>
        <w:t>Маршрутный лист №</w:t>
      </w:r>
      <w:r w:rsidR="000E20E7" w:rsidRPr="008C3F1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8C3F1B">
        <w:rPr>
          <w:rFonts w:ascii="Arial" w:hAnsi="Arial" w:cs="Arial"/>
          <w:b/>
          <w:sz w:val="32"/>
          <w:szCs w:val="32"/>
          <w:lang w:val="ru-RU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3220"/>
        <w:gridCol w:w="2809"/>
      </w:tblGrid>
      <w:tr w:rsidR="00A50527" w:rsidRPr="008C3F1B" w:rsidTr="008C3F1B">
        <w:tc>
          <w:tcPr>
            <w:tcW w:w="1774" w:type="pct"/>
            <w:vAlign w:val="center"/>
          </w:tcPr>
          <w:p w:rsidR="00A50527" w:rsidRP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Станция</w:t>
            </w:r>
          </w:p>
        </w:tc>
        <w:tc>
          <w:tcPr>
            <w:tcW w:w="1723" w:type="pct"/>
            <w:vAlign w:val="center"/>
          </w:tcPr>
          <w:p w:rsidR="00A50527" w:rsidRP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Время выполнения задания</w:t>
            </w:r>
          </w:p>
        </w:tc>
        <w:tc>
          <w:tcPr>
            <w:tcW w:w="1504" w:type="pct"/>
            <w:vAlign w:val="center"/>
          </w:tcPr>
          <w:p w:rsid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 xml:space="preserve">Отметка </w:t>
            </w:r>
          </w:p>
          <w:p w:rsidR="00A50527" w:rsidRP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о выполнении</w:t>
            </w: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«Считай-ка»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7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«Вырастай-ка»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9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«Определяй-ка»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7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«Грамотей-ка»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5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5000" w:type="pct"/>
            <w:gridSpan w:val="3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Получите ключевое слово</w:t>
            </w:r>
          </w:p>
        </w:tc>
      </w:tr>
      <w:tr w:rsidR="00A50527" w:rsidRPr="008C3F1B" w:rsidTr="008E5148">
        <w:tc>
          <w:tcPr>
            <w:tcW w:w="5000" w:type="pct"/>
            <w:gridSpan w:val="3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Пройдите на станцию «Защищай-ка»</w:t>
            </w:r>
          </w:p>
        </w:tc>
      </w:tr>
    </w:tbl>
    <w:p w:rsidR="000E20E7" w:rsidRPr="008C3F1B" w:rsidRDefault="000E20E7" w:rsidP="00A50527">
      <w:pPr>
        <w:rPr>
          <w:rFonts w:ascii="Arial" w:hAnsi="Arial" w:cs="Arial"/>
          <w:sz w:val="32"/>
          <w:szCs w:val="32"/>
          <w:lang w:val="ru-RU"/>
        </w:rPr>
      </w:pPr>
    </w:p>
    <w:p w:rsidR="000E20E7" w:rsidRPr="008C3F1B" w:rsidRDefault="000E20E7">
      <w:pPr>
        <w:rPr>
          <w:rFonts w:ascii="Arial" w:hAnsi="Arial" w:cs="Arial"/>
          <w:sz w:val="32"/>
          <w:szCs w:val="32"/>
          <w:lang w:val="ru-RU"/>
        </w:rPr>
      </w:pPr>
      <w:r w:rsidRPr="008C3F1B">
        <w:rPr>
          <w:rFonts w:ascii="Arial" w:hAnsi="Arial" w:cs="Arial"/>
          <w:sz w:val="32"/>
          <w:szCs w:val="32"/>
          <w:lang w:val="ru-RU"/>
        </w:rPr>
        <w:br w:type="page"/>
      </w:r>
    </w:p>
    <w:p w:rsidR="00A50527" w:rsidRPr="008C3F1B" w:rsidRDefault="00A50527" w:rsidP="00A50527">
      <w:pPr>
        <w:rPr>
          <w:rFonts w:ascii="Arial" w:hAnsi="Arial" w:cs="Arial"/>
          <w:sz w:val="32"/>
          <w:szCs w:val="32"/>
          <w:lang w:val="ru-RU"/>
        </w:rPr>
      </w:pPr>
    </w:p>
    <w:p w:rsidR="00A50527" w:rsidRPr="008C3F1B" w:rsidRDefault="00A50527" w:rsidP="00A5052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C3F1B">
        <w:rPr>
          <w:rFonts w:ascii="Arial" w:hAnsi="Arial" w:cs="Arial"/>
          <w:b/>
          <w:sz w:val="32"/>
          <w:szCs w:val="32"/>
          <w:lang w:val="ru-RU"/>
        </w:rPr>
        <w:t>Маршрутный лист №</w:t>
      </w:r>
      <w:r w:rsidR="000E20E7" w:rsidRPr="008C3F1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8C3F1B">
        <w:rPr>
          <w:rFonts w:ascii="Arial" w:hAnsi="Arial" w:cs="Arial"/>
          <w:b/>
          <w:sz w:val="32"/>
          <w:szCs w:val="32"/>
          <w:lang w:val="ru-RU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3220"/>
        <w:gridCol w:w="2809"/>
      </w:tblGrid>
      <w:tr w:rsidR="00A50527" w:rsidRPr="008C3F1B" w:rsidTr="008C3F1B">
        <w:tc>
          <w:tcPr>
            <w:tcW w:w="1774" w:type="pct"/>
            <w:vAlign w:val="center"/>
          </w:tcPr>
          <w:p w:rsidR="00A50527" w:rsidRP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Станция</w:t>
            </w:r>
          </w:p>
        </w:tc>
        <w:tc>
          <w:tcPr>
            <w:tcW w:w="1723" w:type="pct"/>
            <w:vAlign w:val="center"/>
          </w:tcPr>
          <w:p w:rsidR="00A50527" w:rsidRP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Время выполнения задания</w:t>
            </w:r>
          </w:p>
        </w:tc>
        <w:tc>
          <w:tcPr>
            <w:tcW w:w="1504" w:type="pct"/>
            <w:vAlign w:val="center"/>
          </w:tcPr>
          <w:p w:rsid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Отметка</w:t>
            </w:r>
          </w:p>
          <w:p w:rsidR="00A50527" w:rsidRP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о выполнении</w:t>
            </w: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«Вырастай-ка»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7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«Определяй-ка»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9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«Грамотей-ка»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7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«Считай-ка»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5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5000" w:type="pct"/>
            <w:gridSpan w:val="3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Получите ключевое слово</w:t>
            </w:r>
            <w:bookmarkStart w:id="0" w:name="_GoBack"/>
            <w:bookmarkEnd w:id="0"/>
          </w:p>
        </w:tc>
      </w:tr>
      <w:tr w:rsidR="00A50527" w:rsidRPr="008C3F1B" w:rsidTr="008E5148">
        <w:tc>
          <w:tcPr>
            <w:tcW w:w="5000" w:type="pct"/>
            <w:gridSpan w:val="3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Пройдите на станцию «Защищай-ка»</w:t>
            </w:r>
          </w:p>
        </w:tc>
      </w:tr>
    </w:tbl>
    <w:p w:rsidR="00A50527" w:rsidRPr="008C3F1B" w:rsidRDefault="00A50527" w:rsidP="00A50527">
      <w:pPr>
        <w:rPr>
          <w:rFonts w:ascii="Arial" w:hAnsi="Arial" w:cs="Arial"/>
          <w:sz w:val="32"/>
          <w:szCs w:val="32"/>
          <w:lang w:val="ru-RU"/>
        </w:rPr>
      </w:pPr>
    </w:p>
    <w:p w:rsidR="000E20E7" w:rsidRPr="008C3F1B" w:rsidRDefault="000E20E7" w:rsidP="00A50527">
      <w:pPr>
        <w:rPr>
          <w:rFonts w:ascii="Arial" w:hAnsi="Arial" w:cs="Arial"/>
          <w:sz w:val="32"/>
          <w:szCs w:val="32"/>
          <w:lang w:val="ru-RU"/>
        </w:rPr>
      </w:pPr>
    </w:p>
    <w:p w:rsidR="00A50527" w:rsidRPr="008C3F1B" w:rsidRDefault="00A50527" w:rsidP="00A50527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C3F1B">
        <w:rPr>
          <w:rFonts w:ascii="Arial" w:hAnsi="Arial" w:cs="Arial"/>
          <w:b/>
          <w:sz w:val="32"/>
          <w:szCs w:val="32"/>
          <w:lang w:val="ru-RU"/>
        </w:rPr>
        <w:t>Маршрутный лист №</w:t>
      </w:r>
      <w:r w:rsidR="000E20E7" w:rsidRPr="008C3F1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8C3F1B">
        <w:rPr>
          <w:rFonts w:ascii="Arial" w:hAnsi="Arial" w:cs="Arial"/>
          <w:b/>
          <w:sz w:val="32"/>
          <w:szCs w:val="32"/>
          <w:lang w:val="ru-RU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3220"/>
        <w:gridCol w:w="2809"/>
      </w:tblGrid>
      <w:tr w:rsidR="00A50527" w:rsidRPr="008C3F1B" w:rsidTr="008C3F1B">
        <w:tc>
          <w:tcPr>
            <w:tcW w:w="1774" w:type="pct"/>
            <w:vAlign w:val="center"/>
          </w:tcPr>
          <w:p w:rsidR="00A50527" w:rsidRP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Станция</w:t>
            </w:r>
          </w:p>
        </w:tc>
        <w:tc>
          <w:tcPr>
            <w:tcW w:w="1723" w:type="pct"/>
            <w:vAlign w:val="center"/>
          </w:tcPr>
          <w:p w:rsidR="00A50527" w:rsidRP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Время выполнения задания</w:t>
            </w:r>
          </w:p>
        </w:tc>
        <w:tc>
          <w:tcPr>
            <w:tcW w:w="1504" w:type="pct"/>
            <w:vAlign w:val="center"/>
          </w:tcPr>
          <w:p w:rsid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Отметка</w:t>
            </w:r>
          </w:p>
          <w:p w:rsidR="00A50527" w:rsidRPr="008C3F1B" w:rsidRDefault="00A50527" w:rsidP="008C3F1B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о выполнении</w:t>
            </w: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«Определяй-ка»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7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«Грамотей-ка»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9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«Считай-ка»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7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177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«Вырастай-ка»</w:t>
            </w:r>
          </w:p>
        </w:tc>
        <w:tc>
          <w:tcPr>
            <w:tcW w:w="1723" w:type="pct"/>
          </w:tcPr>
          <w:p w:rsidR="00A50527" w:rsidRPr="008C3F1B" w:rsidRDefault="00A50527" w:rsidP="008E5148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5 мин</w:t>
            </w:r>
          </w:p>
        </w:tc>
        <w:tc>
          <w:tcPr>
            <w:tcW w:w="1504" w:type="pct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</w:p>
        </w:tc>
      </w:tr>
      <w:tr w:rsidR="00A50527" w:rsidRPr="008C3F1B" w:rsidTr="008E5148">
        <w:tc>
          <w:tcPr>
            <w:tcW w:w="5000" w:type="pct"/>
            <w:gridSpan w:val="3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Получите ключевое слово</w:t>
            </w:r>
          </w:p>
        </w:tc>
      </w:tr>
      <w:tr w:rsidR="00A50527" w:rsidRPr="008C3F1B" w:rsidTr="008E5148">
        <w:tc>
          <w:tcPr>
            <w:tcW w:w="5000" w:type="pct"/>
            <w:gridSpan w:val="3"/>
          </w:tcPr>
          <w:p w:rsidR="00A50527" w:rsidRPr="008C3F1B" w:rsidRDefault="00A50527" w:rsidP="008E5148">
            <w:pPr>
              <w:rPr>
                <w:rFonts w:ascii="Arial" w:hAnsi="Arial" w:cs="Arial"/>
                <w:bCs/>
                <w:sz w:val="32"/>
                <w:szCs w:val="32"/>
                <w:lang w:val="ru-RU"/>
              </w:rPr>
            </w:pPr>
            <w:r w:rsidRPr="008C3F1B">
              <w:rPr>
                <w:rFonts w:ascii="Arial" w:hAnsi="Arial" w:cs="Arial"/>
                <w:bCs/>
                <w:sz w:val="32"/>
                <w:szCs w:val="32"/>
                <w:lang w:val="ru-RU"/>
              </w:rPr>
              <w:t>Пройдите на станцию «Защищай-ка»</w:t>
            </w:r>
          </w:p>
        </w:tc>
      </w:tr>
    </w:tbl>
    <w:p w:rsidR="00A50527" w:rsidRPr="008C3F1B" w:rsidRDefault="00A50527" w:rsidP="00A50527">
      <w:pPr>
        <w:rPr>
          <w:rFonts w:ascii="Arial" w:hAnsi="Arial" w:cs="Arial"/>
          <w:sz w:val="32"/>
          <w:szCs w:val="32"/>
          <w:lang w:val="ru-RU"/>
        </w:rPr>
      </w:pPr>
    </w:p>
    <w:p w:rsidR="00170C2B" w:rsidRPr="008C3F1B" w:rsidRDefault="00170C2B" w:rsidP="00170C2B">
      <w:pPr>
        <w:rPr>
          <w:lang w:val="ru-RU"/>
        </w:rPr>
      </w:pPr>
    </w:p>
    <w:p w:rsidR="00170C2B" w:rsidRPr="008C3F1B" w:rsidRDefault="00170C2B" w:rsidP="00170C2B">
      <w:pPr>
        <w:rPr>
          <w:lang w:val="ru-RU"/>
        </w:rPr>
      </w:pPr>
    </w:p>
    <w:p w:rsidR="00A33B09" w:rsidRPr="008C3F1B" w:rsidRDefault="00A33B09">
      <w:pPr>
        <w:rPr>
          <w:rStyle w:val="s11"/>
          <w:b/>
          <w:bCs/>
          <w:color w:val="000000"/>
          <w:sz w:val="36"/>
          <w:szCs w:val="28"/>
          <w:lang w:val="ru-RU"/>
        </w:rPr>
        <w:sectPr w:rsidR="00A33B09" w:rsidRPr="008C3F1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3F1B">
        <w:rPr>
          <w:rStyle w:val="s11"/>
          <w:b/>
          <w:bCs/>
          <w:color w:val="000000"/>
          <w:sz w:val="36"/>
          <w:szCs w:val="28"/>
          <w:lang w:val="ru-RU"/>
        </w:rPr>
        <w:br w:type="page"/>
      </w:r>
    </w:p>
    <w:p w:rsidR="00A33B09" w:rsidRPr="008C3F1B" w:rsidRDefault="00A33B09" w:rsidP="00A33B09">
      <w:pPr>
        <w:jc w:val="center"/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</w:pPr>
      <w:r w:rsidRPr="008C3F1B"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  <w:lastRenderedPageBreak/>
        <w:t xml:space="preserve">на </w:t>
      </w:r>
      <w:r w:rsidRPr="008C3F1B"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  <w:lastRenderedPageBreak/>
        <w:t>рост</w:t>
      </w:r>
    </w:p>
    <w:p w:rsidR="00A33B09" w:rsidRPr="008C3F1B" w:rsidRDefault="00A33B09" w:rsidP="00A33B09">
      <w:pPr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</w:pPr>
      <w:r w:rsidRPr="008C3F1B"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  <w:lastRenderedPageBreak/>
        <w:t>Влия</w:t>
      </w:r>
      <w:r w:rsidRPr="008C3F1B"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  <w:lastRenderedPageBreak/>
        <w:t>ние</w:t>
      </w:r>
    </w:p>
    <w:p w:rsidR="00FC2D3D" w:rsidRPr="008C3F1B" w:rsidRDefault="00FC2D3D" w:rsidP="00A33B09">
      <w:pPr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28"/>
          <w:lang w:val="ru-RU" w:eastAsia="ru-RU"/>
        </w:rPr>
      </w:pPr>
      <w:proofErr w:type="spellStart"/>
      <w:r w:rsidRPr="008C3F1B"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28"/>
          <w:lang w:val="ru-RU" w:eastAsia="ru-RU"/>
        </w:rPr>
        <w:lastRenderedPageBreak/>
        <w:t>репча</w:t>
      </w:r>
      <w:proofErr w:type="spellEnd"/>
    </w:p>
    <w:p w:rsidR="00FC2D3D" w:rsidRPr="008C3F1B" w:rsidRDefault="00FC2D3D" w:rsidP="00A33B09">
      <w:pPr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</w:pPr>
      <w:r w:rsidRPr="008C3F1B"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  <w:lastRenderedPageBreak/>
        <w:t>того</w:t>
      </w:r>
    </w:p>
    <w:p w:rsidR="00FC2D3D" w:rsidRPr="008C3F1B" w:rsidRDefault="00FC2D3D" w:rsidP="00A33B09">
      <w:pPr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</w:pPr>
      <w:r w:rsidRPr="008C3F1B"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  <w:lastRenderedPageBreak/>
        <w:t>лука</w:t>
      </w:r>
    </w:p>
    <w:p w:rsidR="00FC2D3D" w:rsidRPr="008C3F1B" w:rsidRDefault="00FC2D3D" w:rsidP="00A33B09">
      <w:pPr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</w:pPr>
      <w:r w:rsidRPr="008C3F1B"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  <w:lastRenderedPageBreak/>
        <w:t>солне</w:t>
      </w:r>
      <w:r w:rsidRPr="008C3F1B"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  <w:lastRenderedPageBreak/>
        <w:t>чного</w:t>
      </w:r>
    </w:p>
    <w:p w:rsidR="00FC2D3D" w:rsidRPr="008C3F1B" w:rsidRDefault="00FC2D3D" w:rsidP="00A33B09">
      <w:pPr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</w:pPr>
      <w:r w:rsidRPr="008C3F1B">
        <w:rPr>
          <w:rStyle w:val="s11"/>
          <w:rFonts w:ascii="Times New Roman" w:eastAsia="Times New Roman" w:hAnsi="Times New Roman" w:cs="Times New Roman"/>
          <w:b/>
          <w:bCs/>
          <w:color w:val="000000"/>
          <w:sz w:val="520"/>
          <w:szCs w:val="520"/>
          <w:lang w:val="ru-RU" w:eastAsia="ru-RU"/>
        </w:rPr>
        <w:lastRenderedPageBreak/>
        <w:t>света</w:t>
      </w:r>
    </w:p>
    <w:p w:rsidR="00A50527" w:rsidRPr="008C3F1B" w:rsidRDefault="00A50527" w:rsidP="00170C2B">
      <w:pPr>
        <w:pStyle w:val="p1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11"/>
          <w:b/>
          <w:bCs/>
          <w:color w:val="000000"/>
          <w:sz w:val="36"/>
          <w:szCs w:val="28"/>
        </w:rPr>
      </w:pPr>
    </w:p>
    <w:sectPr w:rsidR="00A50527" w:rsidRPr="008C3F1B" w:rsidSect="00A33B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9C1" w:rsidRDefault="001C69C1" w:rsidP="00B47171">
      <w:pPr>
        <w:spacing w:after="0" w:line="240" w:lineRule="auto"/>
      </w:pPr>
      <w:r>
        <w:separator/>
      </w:r>
    </w:p>
  </w:endnote>
  <w:endnote w:type="continuationSeparator" w:id="0">
    <w:p w:rsidR="001C69C1" w:rsidRDefault="001C69C1" w:rsidP="00B4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-Identity-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9C1" w:rsidRDefault="001C69C1" w:rsidP="00B47171">
      <w:pPr>
        <w:spacing w:after="0" w:line="240" w:lineRule="auto"/>
      </w:pPr>
      <w:r>
        <w:separator/>
      </w:r>
    </w:p>
  </w:footnote>
  <w:footnote w:type="continuationSeparator" w:id="0">
    <w:p w:rsidR="001C69C1" w:rsidRDefault="001C69C1" w:rsidP="00B4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171" w:rsidRPr="00A50527" w:rsidRDefault="00B47171">
    <w:pPr>
      <w:pStyle w:val="a3"/>
      <w:rPr>
        <w:lang w:val="ru-RU"/>
      </w:rPr>
    </w:pPr>
    <w:r>
      <w:rPr>
        <w:rFonts w:cstheme="minorHAnsi"/>
      </w:rPr>
      <w:t>©</w:t>
    </w:r>
    <w:r>
      <w:t xml:space="preserve">Пачатковае навучанне: сям’я, </w:t>
    </w:r>
    <w:r w:rsidR="00A50527">
      <w:t>дзіцячы сад, школа № 5</w:t>
    </w:r>
    <w:r>
      <w:t>/202</w:t>
    </w:r>
    <w:r w:rsidR="00A50527">
      <w:rPr>
        <w:lang w:val="ru-RU"/>
      </w:rPr>
      <w:t>4</w:t>
    </w:r>
  </w:p>
  <w:p w:rsidR="00B47171" w:rsidRDefault="00B47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27"/>
    <w:rsid w:val="000E20E7"/>
    <w:rsid w:val="00170C2B"/>
    <w:rsid w:val="001C69C1"/>
    <w:rsid w:val="008551DB"/>
    <w:rsid w:val="008C3F1B"/>
    <w:rsid w:val="00A33B09"/>
    <w:rsid w:val="00A50527"/>
    <w:rsid w:val="00B47171"/>
    <w:rsid w:val="00EE797E"/>
    <w:rsid w:val="00FC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FC47"/>
  <w15:chartTrackingRefBased/>
  <w15:docId w15:val="{D736925B-C6DD-49BF-B6C2-DF926CCC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 калантытул Сімвал"/>
    <w:basedOn w:val="a0"/>
    <w:link w:val="a3"/>
    <w:uiPriority w:val="99"/>
    <w:rsid w:val="00B47171"/>
  </w:style>
  <w:style w:type="paragraph" w:styleId="a5">
    <w:name w:val="footer"/>
    <w:basedOn w:val="a"/>
    <w:link w:val="a6"/>
    <w:uiPriority w:val="99"/>
    <w:unhideWhenUsed/>
    <w:rsid w:val="00B4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іжні калантытул Сімвал"/>
    <w:basedOn w:val="a0"/>
    <w:link w:val="a5"/>
    <w:uiPriority w:val="99"/>
    <w:rsid w:val="00B47171"/>
  </w:style>
  <w:style w:type="paragraph" w:customStyle="1" w:styleId="p12">
    <w:name w:val="p12"/>
    <w:basedOn w:val="a"/>
    <w:uiPriority w:val="99"/>
    <w:rsid w:val="00B4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1">
    <w:name w:val="s11"/>
    <w:basedOn w:val="a0"/>
    <w:uiPriority w:val="99"/>
    <w:rsid w:val="00B47171"/>
  </w:style>
  <w:style w:type="table" w:styleId="a7">
    <w:name w:val="Table Grid"/>
    <w:basedOn w:val="a1"/>
    <w:uiPriority w:val="39"/>
    <w:rsid w:val="00170C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70C2B"/>
    <w:rPr>
      <w:rFonts w:ascii="PragmaticaC-Identity-H" w:hAnsi="PragmaticaC-Identity-H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echko\Documents\&#1053;&#1072;&#1089;&#1090;&#1088;&#1072;&#1080;&#1074;&#1072;&#1077;&#1084;&#1099;&#1077;%20&#1096;&#1072;&#1073;&#1083;&#1086;&#1085;&#1099;%20Office\&#1096;&#1072;&#1073;&#1083;&#1086;&#1085;%20&#1076;&#1083;&#1103;%20&#1082;&#1072;&#1088;&#1090;&#1086;&#1095;&#1077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76C7-3208-411E-BEDD-6AEEBBF0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карточек</Template>
  <TotalTime>0</TotalTime>
  <Pages>13</Pages>
  <Words>178</Words>
  <Characters>990</Characters>
  <Application>Microsoft Office Word</Application>
  <DocSecurity>0</DocSecurity>
  <Lines>49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 Наталья Александровна</dc:creator>
  <cp:keywords/>
  <dc:description/>
  <cp:lastModifiedBy>Галина</cp:lastModifiedBy>
  <cp:revision>2</cp:revision>
  <dcterms:created xsi:type="dcterms:W3CDTF">2024-05-27T13:17:00Z</dcterms:created>
  <dcterms:modified xsi:type="dcterms:W3CDTF">2024-05-27T13:17:00Z</dcterms:modified>
</cp:coreProperties>
</file>